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1AC" w:rsidRPr="00237BD0" w:rsidRDefault="00DB31AC" w:rsidP="0029702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37BD0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МІСЦЕВІ ВИБОРИ</w:t>
      </w:r>
    </w:p>
    <w:p w:rsidR="00DB31AC" w:rsidRPr="00237BD0" w:rsidRDefault="00DB31AC" w:rsidP="0029702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37BD0">
        <w:rPr>
          <w:rFonts w:ascii="Times New Roman" w:hAnsi="Times New Roman" w:cs="Times New Roman"/>
          <w:b/>
          <w:bCs/>
          <w:sz w:val="28"/>
          <w:szCs w:val="28"/>
          <w:lang w:val="uk-UA"/>
        </w:rPr>
        <w:t>25 жовтня 2020 року</w:t>
      </w:r>
    </w:p>
    <w:p w:rsidR="00DB31AC" w:rsidRPr="00237BD0" w:rsidRDefault="00DB31AC" w:rsidP="0029702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37BD0">
        <w:rPr>
          <w:rFonts w:ascii="Times New Roman" w:hAnsi="Times New Roman" w:cs="Times New Roman"/>
          <w:b/>
          <w:bCs/>
          <w:sz w:val="28"/>
          <w:szCs w:val="28"/>
          <w:lang w:val="uk-UA"/>
        </w:rPr>
        <w:t>Новгород-Сіверська територіальна виборча комісія</w:t>
      </w:r>
    </w:p>
    <w:p w:rsidR="00DB31AC" w:rsidRPr="00237BD0" w:rsidRDefault="00DB31AC" w:rsidP="00237BD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31AC" w:rsidRPr="00237BD0" w:rsidRDefault="00DB31AC" w:rsidP="0029702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37BD0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ПОСТАНОВА</w:t>
      </w:r>
    </w:p>
    <w:p w:rsidR="00DB31AC" w:rsidRPr="00237BD0" w:rsidRDefault="00DB31AC" w:rsidP="0029702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37BD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м. Новгород-Сіверський </w:t>
      </w:r>
    </w:p>
    <w:p w:rsidR="00DB31AC" w:rsidRPr="00237BD0" w:rsidRDefault="00DB31AC" w:rsidP="0029702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31AC" w:rsidRPr="00237BD0" w:rsidRDefault="00DB31AC" w:rsidP="00297029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37BD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05 листопада 2020 року  </w:t>
      </w:r>
      <w:r w:rsidRPr="00237BD0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237BD0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237BD0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237BD0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237BD0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237BD0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237BD0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</w:t>
      </w:r>
      <w:r w:rsidRPr="00237BD0">
        <w:rPr>
          <w:rFonts w:ascii="Times New Roman" w:hAnsi="Times New Roman" w:cs="Times New Roman"/>
          <w:b/>
          <w:bCs/>
          <w:sz w:val="28"/>
          <w:szCs w:val="28"/>
          <w:lang w:val="uk-UA"/>
        </w:rPr>
        <w:t>№ 61</w:t>
      </w:r>
    </w:p>
    <w:p w:rsidR="00DB31AC" w:rsidRPr="00237BD0" w:rsidRDefault="00DB31AC" w:rsidP="00297029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37BD0">
        <w:rPr>
          <w:rFonts w:ascii="Times New Roman" w:hAnsi="Times New Roman" w:cs="Times New Roman"/>
          <w:b/>
          <w:bCs/>
          <w:sz w:val="28"/>
          <w:szCs w:val="28"/>
          <w:lang w:val="uk-UA"/>
        </w:rPr>
        <w:t>16год 25 хв</w:t>
      </w:r>
    </w:p>
    <w:p w:rsidR="00DB31AC" w:rsidRPr="00237BD0" w:rsidRDefault="00DB31AC" w:rsidP="00297029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31AC" w:rsidRPr="00237BD0" w:rsidRDefault="00DB31AC" w:rsidP="00297029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37BD0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обрання Новгород-Сіверського міського голови.</w:t>
      </w:r>
    </w:p>
    <w:p w:rsidR="00DB31AC" w:rsidRPr="00237BD0" w:rsidRDefault="00DB31AC" w:rsidP="00297029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31AC" w:rsidRPr="00237BD0" w:rsidRDefault="00DB31AC" w:rsidP="0076181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BD0">
        <w:rPr>
          <w:rFonts w:ascii="Times New Roman" w:hAnsi="Times New Roman" w:cs="Times New Roman"/>
          <w:sz w:val="28"/>
          <w:szCs w:val="28"/>
          <w:lang w:val="uk-UA"/>
        </w:rPr>
        <w:t>Відповідно до пункту 1 частини першої, частин другої – п’ятої статті 268 Виборчого кодексу України Новгород-Сіверська територіальна виборча комісія на підставі протоколів дільничних виборчих комісій про підрахунок голосів виборців на виборчих дільницях  Новгород-Сіверська територіальна виборча  комісія з місцевих виборів 25 жовтня 2020 року.</w:t>
      </w:r>
    </w:p>
    <w:p w:rsidR="00DB31AC" w:rsidRPr="00237BD0" w:rsidRDefault="00DB31AC" w:rsidP="0029702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37BD0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Постановляє:</w:t>
      </w:r>
    </w:p>
    <w:p w:rsidR="00DB31AC" w:rsidRPr="00237BD0" w:rsidRDefault="00DB31AC" w:rsidP="0029702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31AC" w:rsidRPr="00237BD0" w:rsidRDefault="00DB31AC" w:rsidP="00237BD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BD0">
        <w:rPr>
          <w:rFonts w:ascii="Times New Roman" w:hAnsi="Times New Roman" w:cs="Times New Roman"/>
          <w:sz w:val="28"/>
          <w:szCs w:val="28"/>
          <w:lang w:val="uk-UA"/>
        </w:rPr>
        <w:t>Визнати обраним головою Новгород-Сіверської міської ради:</w:t>
      </w:r>
    </w:p>
    <w:p w:rsidR="00DB31AC" w:rsidRPr="00237BD0" w:rsidRDefault="00DB31AC" w:rsidP="00237BD0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37BD0">
        <w:rPr>
          <w:rFonts w:ascii="Times New Roman" w:hAnsi="Times New Roman" w:cs="Times New Roman"/>
          <w:sz w:val="28"/>
          <w:szCs w:val="28"/>
          <w:lang w:val="uk-UA"/>
        </w:rPr>
        <w:t>Бондаренко Олег Анатолійович  06.09.1973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р.н.,  </w:t>
      </w:r>
      <w:r w:rsidRPr="00237BD0">
        <w:rPr>
          <w:rFonts w:ascii="Times New Roman" w:hAnsi="Times New Roman" w:cs="Times New Roman"/>
          <w:sz w:val="28"/>
          <w:szCs w:val="28"/>
          <w:lang w:val="uk-UA"/>
        </w:rPr>
        <w:t xml:space="preserve"> від Чернігівська обласна партійна організація політичної партії «РІДНИЙ ДІМ»</w:t>
      </w:r>
    </w:p>
    <w:p w:rsidR="00DB31AC" w:rsidRPr="00237BD0" w:rsidRDefault="00DB31AC" w:rsidP="002E52F9">
      <w:pPr>
        <w:pStyle w:val="ListParagraph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31AC" w:rsidRPr="00237BD0" w:rsidRDefault="00DB31AC" w:rsidP="00F67AB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31AC" w:rsidRPr="00237BD0" w:rsidRDefault="00DB31A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B31AC" w:rsidRPr="00237BD0" w:rsidRDefault="00DB31AC" w:rsidP="00F67AB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37BD0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голови ТВК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237BD0">
        <w:rPr>
          <w:rFonts w:ascii="Times New Roman" w:hAnsi="Times New Roman" w:cs="Times New Roman"/>
          <w:sz w:val="28"/>
          <w:szCs w:val="28"/>
          <w:lang w:val="uk-UA"/>
        </w:rPr>
        <w:t>Йожиков С.В.</w:t>
      </w:r>
    </w:p>
    <w:sectPr w:rsidR="00DB31AC" w:rsidRPr="00237BD0" w:rsidSect="00EA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E3728"/>
    <w:multiLevelType w:val="hybridMultilevel"/>
    <w:tmpl w:val="0EE49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D160B"/>
    <w:multiLevelType w:val="hybridMultilevel"/>
    <w:tmpl w:val="B8F63EF2"/>
    <w:lvl w:ilvl="0" w:tplc="124A21EC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">
    <w:nsid w:val="420A451F"/>
    <w:multiLevelType w:val="hybridMultilevel"/>
    <w:tmpl w:val="1420658A"/>
    <w:lvl w:ilvl="0" w:tplc="7A129F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C9E6D41"/>
    <w:multiLevelType w:val="hybridMultilevel"/>
    <w:tmpl w:val="EC065A1E"/>
    <w:lvl w:ilvl="0" w:tplc="8B965D5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3630F04"/>
    <w:multiLevelType w:val="hybridMultilevel"/>
    <w:tmpl w:val="3D8A5C1A"/>
    <w:lvl w:ilvl="0" w:tplc="38188086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5">
    <w:nsid w:val="74D7282F"/>
    <w:multiLevelType w:val="hybridMultilevel"/>
    <w:tmpl w:val="E53CCC20"/>
    <w:lvl w:ilvl="0" w:tplc="93828D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6C52B18"/>
    <w:multiLevelType w:val="hybridMultilevel"/>
    <w:tmpl w:val="C49ABE7E"/>
    <w:lvl w:ilvl="0" w:tplc="B5A2A43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7D4920EA"/>
    <w:multiLevelType w:val="hybridMultilevel"/>
    <w:tmpl w:val="269A58E8"/>
    <w:lvl w:ilvl="0" w:tplc="AD3A0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7029"/>
    <w:rsid w:val="000C2324"/>
    <w:rsid w:val="00237BD0"/>
    <w:rsid w:val="00243A79"/>
    <w:rsid w:val="0029544E"/>
    <w:rsid w:val="00297029"/>
    <w:rsid w:val="002E52F9"/>
    <w:rsid w:val="00322BE0"/>
    <w:rsid w:val="003A285B"/>
    <w:rsid w:val="003B11B6"/>
    <w:rsid w:val="00434475"/>
    <w:rsid w:val="004E08EB"/>
    <w:rsid w:val="00760E80"/>
    <w:rsid w:val="00761811"/>
    <w:rsid w:val="007B48C2"/>
    <w:rsid w:val="00837523"/>
    <w:rsid w:val="00873910"/>
    <w:rsid w:val="00896B18"/>
    <w:rsid w:val="0097615C"/>
    <w:rsid w:val="009C32E0"/>
    <w:rsid w:val="009D10AE"/>
    <w:rsid w:val="00AA7638"/>
    <w:rsid w:val="00B41234"/>
    <w:rsid w:val="00BC42FF"/>
    <w:rsid w:val="00C85277"/>
    <w:rsid w:val="00CC344D"/>
    <w:rsid w:val="00DB31AC"/>
    <w:rsid w:val="00E012BA"/>
    <w:rsid w:val="00E82243"/>
    <w:rsid w:val="00EA37E9"/>
    <w:rsid w:val="00EA47B2"/>
    <w:rsid w:val="00EC5E83"/>
    <w:rsid w:val="00ED5290"/>
    <w:rsid w:val="00F67AB9"/>
    <w:rsid w:val="00F7271E"/>
    <w:rsid w:val="00FE1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7B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97029"/>
    <w:pPr>
      <w:ind w:left="720"/>
    </w:pPr>
  </w:style>
  <w:style w:type="paragraph" w:styleId="BodyText2">
    <w:name w:val="Body Text 2"/>
    <w:basedOn w:val="Normal"/>
    <w:link w:val="BodyText2Char"/>
    <w:uiPriority w:val="99"/>
    <w:rsid w:val="002E52F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E52F9"/>
    <w:rPr>
      <w:rFonts w:ascii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2E52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76</TotalTime>
  <Pages>1</Pages>
  <Words>131</Words>
  <Characters>750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Sara2</dc:creator>
  <cp:keywords/>
  <dc:description/>
  <cp:lastModifiedBy>терцентр</cp:lastModifiedBy>
  <cp:revision>19</cp:revision>
  <cp:lastPrinted>2020-11-05T18:08:00Z</cp:lastPrinted>
  <dcterms:created xsi:type="dcterms:W3CDTF">2020-11-05T15:22:00Z</dcterms:created>
  <dcterms:modified xsi:type="dcterms:W3CDTF">2020-11-06T12:26:00Z</dcterms:modified>
</cp:coreProperties>
</file>